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73460" w14:textId="77777777" w:rsidR="002C797C" w:rsidRPr="00D65982" w:rsidRDefault="003E5F71" w:rsidP="002C797C">
      <w:pPr>
        <w:pStyle w:val="Titel"/>
      </w:pPr>
      <w:r>
        <w:t xml:space="preserve">MS Word - </w:t>
      </w:r>
      <w:r w:rsidR="002C797C">
        <w:t>Absatzformatierung</w:t>
      </w:r>
    </w:p>
    <w:p w14:paraId="74512D86" w14:textId="77777777" w:rsidR="002C797C" w:rsidRPr="00CC6C5B" w:rsidRDefault="002C797C" w:rsidP="00C26B73">
      <w:pPr>
        <w:pStyle w:val="berschrift1"/>
      </w:pPr>
      <w:r w:rsidRPr="00CC6C5B">
        <w:t>Abstand vor und nach dem Absatz</w:t>
      </w:r>
    </w:p>
    <w:p w14:paraId="694C6809" w14:textId="77777777" w:rsidR="00F60522" w:rsidRDefault="002C797C" w:rsidP="00CC340C">
      <w:r>
        <w:t xml:space="preserve">Ein Absatz geht vom Zeilenbeginn bis zum nächsten ENTER. </w:t>
      </w:r>
    </w:p>
    <w:p w14:paraId="334012F0" w14:textId="77777777" w:rsidR="00CC340C" w:rsidRDefault="00F60522" w:rsidP="00CC340C">
      <w:r>
        <w:t xml:space="preserve">Das ist der zweite Absatz. Er geht über mehrere Zeilen und erscheint in einem bestimmten Abstand zum ersten Absatz. </w:t>
      </w:r>
      <w:r w:rsidR="002C797C">
        <w:t>Diese</w:t>
      </w:r>
      <w:r>
        <w:t>n</w:t>
      </w:r>
      <w:r w:rsidR="002C797C">
        <w:t xml:space="preserve"> Abst</w:t>
      </w:r>
      <w:r>
        <w:t>and können Sie ändern</w:t>
      </w:r>
      <w:r w:rsidR="002C797C">
        <w:t xml:space="preserve">. </w:t>
      </w:r>
      <w:r w:rsidR="00C26B73">
        <w:t xml:space="preserve">Ein mittlerer Abstand sind 3 bis 6 Punkte vor und nach jeder Zeile. </w:t>
      </w:r>
      <w:r>
        <w:t xml:space="preserve">Damit endet der zweite Absatz. </w:t>
      </w:r>
    </w:p>
    <w:p w14:paraId="3C2349B8" w14:textId="77777777" w:rsidR="002C797C" w:rsidRDefault="002C797C" w:rsidP="00CC340C">
      <w:pPr>
        <w:pStyle w:val="Listenabsatz"/>
        <w:numPr>
          <w:ilvl w:val="0"/>
          <w:numId w:val="8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F2F2F2" w:themeFill="background1" w:themeFillShade="F2"/>
        <w:spacing w:before="200" w:after="0"/>
        <w:ind w:left="426"/>
      </w:pPr>
      <w:r>
        <w:t>Markieren Sie</w:t>
      </w:r>
      <w:r w:rsidR="003B74DF">
        <w:t xml:space="preserve"> in den folgenden vier blauen Zeilen</w:t>
      </w:r>
      <w:r>
        <w:t xml:space="preserve"> jeweils das erste Wort „Abstand“ und schauen, wie</w:t>
      </w:r>
      <w:r w:rsidR="00C26B73">
        <w:t xml:space="preserve"> weit</w:t>
      </w:r>
      <w:r>
        <w:t xml:space="preserve"> die Markierungsfarbe über und unter das Wort hinausragt. </w:t>
      </w:r>
    </w:p>
    <w:p w14:paraId="30CFEB17" w14:textId="77777777" w:rsidR="002C797C" w:rsidRPr="00E94E8E" w:rsidRDefault="002C797C" w:rsidP="002C797C">
      <w:pPr>
        <w:spacing w:after="0"/>
        <w:ind w:left="426"/>
      </w:pPr>
    </w:p>
    <w:p w14:paraId="337AA3A1" w14:textId="77777777" w:rsidR="002C797C" w:rsidRPr="00077332" w:rsidRDefault="002C797C" w:rsidP="002C797C">
      <w:pPr>
        <w:tabs>
          <w:tab w:val="left" w:pos="1843"/>
          <w:tab w:val="left" w:pos="4253"/>
        </w:tabs>
        <w:spacing w:after="0" w:line="240" w:lineRule="auto"/>
        <w:ind w:left="426"/>
        <w:rPr>
          <w:color w:val="4F81BD" w:themeColor="accent1"/>
        </w:rPr>
      </w:pPr>
      <w:r w:rsidRPr="00077332">
        <w:rPr>
          <w:color w:val="4F81BD" w:themeColor="accent1"/>
        </w:rPr>
        <w:t xml:space="preserve">Abstand vor und nach dieser Zeile beträgt </w:t>
      </w:r>
      <w:r w:rsidR="00D04208">
        <w:rPr>
          <w:b/>
          <w:color w:val="4F81BD" w:themeColor="accent1"/>
        </w:rPr>
        <w:t>3</w:t>
      </w:r>
      <w:r w:rsidRPr="00077332">
        <w:rPr>
          <w:color w:val="4F81BD" w:themeColor="accent1"/>
        </w:rPr>
        <w:t xml:space="preserve"> Punkte.</w:t>
      </w:r>
    </w:p>
    <w:p w14:paraId="02E41BE7" w14:textId="77777777" w:rsidR="002C797C" w:rsidRPr="00077332" w:rsidRDefault="002C797C" w:rsidP="002C797C">
      <w:pPr>
        <w:tabs>
          <w:tab w:val="left" w:pos="1843"/>
          <w:tab w:val="left" w:pos="4253"/>
        </w:tabs>
        <w:spacing w:before="240" w:after="240" w:line="240" w:lineRule="auto"/>
        <w:ind w:left="425"/>
        <w:rPr>
          <w:color w:val="4F81BD" w:themeColor="accent1"/>
        </w:rPr>
      </w:pPr>
      <w:r w:rsidRPr="00077332">
        <w:rPr>
          <w:color w:val="4F81BD" w:themeColor="accent1"/>
        </w:rPr>
        <w:t xml:space="preserve">Abstand vor und nach </w:t>
      </w:r>
      <w:r w:rsidRPr="00173722">
        <w:rPr>
          <w:b/>
          <w:color w:val="4F81BD" w:themeColor="accent1"/>
        </w:rPr>
        <w:t>12</w:t>
      </w:r>
    </w:p>
    <w:p w14:paraId="040F1A2E" w14:textId="77777777" w:rsidR="002C797C" w:rsidRPr="00077332" w:rsidRDefault="002C797C" w:rsidP="00E303DF">
      <w:pPr>
        <w:tabs>
          <w:tab w:val="left" w:pos="1843"/>
          <w:tab w:val="left" w:pos="4253"/>
        </w:tabs>
        <w:spacing w:before="240" w:after="360" w:line="240" w:lineRule="auto"/>
        <w:ind w:left="425"/>
        <w:rPr>
          <w:color w:val="4F81BD" w:themeColor="accent1"/>
        </w:rPr>
      </w:pPr>
      <w:r w:rsidRPr="00077332">
        <w:rPr>
          <w:color w:val="4F81BD" w:themeColor="accent1"/>
        </w:rPr>
        <w:t xml:space="preserve">Abstand vor </w:t>
      </w:r>
      <w:r w:rsidR="00E303DF">
        <w:rPr>
          <w:b/>
          <w:color w:val="4F81BD" w:themeColor="accent1"/>
        </w:rPr>
        <w:t>12</w:t>
      </w:r>
      <w:r w:rsidRPr="00077332">
        <w:rPr>
          <w:color w:val="4F81BD" w:themeColor="accent1"/>
        </w:rPr>
        <w:t xml:space="preserve">, nach </w:t>
      </w:r>
      <w:r w:rsidR="00E003A6" w:rsidRPr="00173722">
        <w:rPr>
          <w:b/>
          <w:color w:val="4F81BD" w:themeColor="accent1"/>
        </w:rPr>
        <w:t>18</w:t>
      </w:r>
    </w:p>
    <w:p w14:paraId="526BFF19" w14:textId="77777777" w:rsidR="001823C5" w:rsidRPr="001823C5" w:rsidRDefault="002C797C" w:rsidP="001823C5">
      <w:pPr>
        <w:tabs>
          <w:tab w:val="left" w:pos="1843"/>
          <w:tab w:val="left" w:pos="4253"/>
        </w:tabs>
        <w:spacing w:after="0" w:line="240" w:lineRule="auto"/>
        <w:ind w:left="425"/>
        <w:rPr>
          <w:b/>
          <w:color w:val="4F81BD" w:themeColor="accent1"/>
        </w:rPr>
      </w:pPr>
      <w:r w:rsidRPr="00077332">
        <w:rPr>
          <w:color w:val="4F81BD" w:themeColor="accent1"/>
        </w:rPr>
        <w:t xml:space="preserve">Abstand vor und nach </w:t>
      </w:r>
      <w:r w:rsidRPr="00173722">
        <w:rPr>
          <w:b/>
          <w:color w:val="4F81BD" w:themeColor="accent1"/>
        </w:rPr>
        <w:t>0</w:t>
      </w:r>
    </w:p>
    <w:p w14:paraId="14264F3F" w14:textId="77777777" w:rsidR="00C26B73" w:rsidRDefault="002C797C" w:rsidP="0028375A">
      <w:pPr>
        <w:pStyle w:val="berschrift1"/>
      </w:pPr>
      <w:r>
        <w:t xml:space="preserve">Abstand </w:t>
      </w:r>
      <w:r w:rsidRPr="00867061">
        <w:t>ändern</w:t>
      </w:r>
    </w:p>
    <w:p w14:paraId="1CBAE108" w14:textId="77777777" w:rsidR="00C26B73" w:rsidRDefault="00C26B73" w:rsidP="00CC340C">
      <w:pPr>
        <w:pStyle w:val="Listenabsatz"/>
        <w:numPr>
          <w:ilvl w:val="0"/>
          <w:numId w:val="8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F2F2F2" w:themeFill="background1" w:themeFillShade="F2"/>
        <w:spacing w:before="200" w:after="0"/>
        <w:ind w:left="426"/>
      </w:pPr>
      <w:r>
        <w:t>Än</w:t>
      </w:r>
      <w:r w:rsidR="00CC340C">
        <w:t>dern Sie die Abstände in den nächsten vier Absätzen.</w:t>
      </w:r>
    </w:p>
    <w:p w14:paraId="4857ABC6" w14:textId="77777777" w:rsidR="0028375A" w:rsidRDefault="0028375A" w:rsidP="0028375A">
      <w:pPr>
        <w:spacing w:after="0"/>
      </w:pPr>
      <w:r>
        <w:t xml:space="preserve">› Absatz anklicken oder markieren … </w:t>
      </w:r>
      <w:r w:rsidRPr="00520E27">
        <w:t>Rechtsklick</w:t>
      </w:r>
      <w:r>
        <w:t xml:space="preserve"> auf markierten Absatz</w:t>
      </w:r>
      <w:r w:rsidRPr="00520E27">
        <w:t xml:space="preserve"> </w:t>
      </w:r>
      <w:r>
        <w:t>… Absatz</w:t>
      </w:r>
      <w:r w:rsidRPr="00520E27">
        <w:tab/>
      </w:r>
    </w:p>
    <w:p w14:paraId="6665A9C9" w14:textId="77777777" w:rsidR="0028375A" w:rsidRDefault="0028375A" w:rsidP="0028375A">
      <w:pPr>
        <w:spacing w:after="0"/>
      </w:pPr>
      <w:r>
        <w:t xml:space="preserve">› </w:t>
      </w:r>
      <w:r w:rsidRPr="00C26B73">
        <w:rPr>
          <w:rStyle w:val="UntertitelZchn"/>
        </w:rPr>
        <w:t>Abstand vor</w:t>
      </w:r>
      <w:r w:rsidRPr="00413FBB">
        <w:t xml:space="preserve"> und </w:t>
      </w:r>
      <w:r w:rsidRPr="00C26B73">
        <w:rPr>
          <w:rStyle w:val="UntertitelZchn"/>
        </w:rPr>
        <w:t>nach</w:t>
      </w:r>
      <w:r w:rsidRPr="00413FBB">
        <w:t xml:space="preserve"> än</w:t>
      </w:r>
      <w:r>
        <w:t>dern … OK</w:t>
      </w:r>
    </w:p>
    <w:p w14:paraId="652F8292" w14:textId="77777777" w:rsidR="0028375A" w:rsidRDefault="0028375A" w:rsidP="0028375A">
      <w:pPr>
        <w:spacing w:after="0"/>
      </w:pPr>
    </w:p>
    <w:p w14:paraId="6AB11339" w14:textId="77777777" w:rsidR="002C797C" w:rsidRPr="00077332" w:rsidRDefault="00C26B73" w:rsidP="00314060">
      <w:pPr>
        <w:tabs>
          <w:tab w:val="left" w:pos="1701"/>
          <w:tab w:val="right" w:pos="3261"/>
          <w:tab w:val="left" w:pos="3969"/>
          <w:tab w:val="right" w:pos="4820"/>
        </w:tabs>
        <w:spacing w:after="120"/>
        <w:ind w:left="425"/>
        <w:rPr>
          <w:color w:val="4F81BD" w:themeColor="accent1"/>
        </w:rPr>
      </w:pPr>
      <w:r w:rsidRPr="00077332">
        <w:rPr>
          <w:color w:val="4F81BD" w:themeColor="accent1"/>
        </w:rPr>
        <w:t xml:space="preserve">Absatz 1 </w:t>
      </w:r>
      <w:r w:rsidR="00077332" w:rsidRPr="00077332">
        <w:rPr>
          <w:color w:val="4F81BD" w:themeColor="accent1"/>
        </w:rPr>
        <w:tab/>
        <w:t xml:space="preserve">Abstand vor: </w:t>
      </w:r>
      <w:r w:rsidR="00077332" w:rsidRPr="00077332">
        <w:rPr>
          <w:color w:val="4F81BD" w:themeColor="accent1"/>
        </w:rPr>
        <w:tab/>
      </w:r>
      <w:r w:rsidR="00AD1223">
        <w:rPr>
          <w:color w:val="4F81BD" w:themeColor="accent1"/>
        </w:rPr>
        <w:t>3</w:t>
      </w:r>
      <w:r w:rsidR="00077332" w:rsidRPr="00077332">
        <w:rPr>
          <w:color w:val="4F81BD" w:themeColor="accent1"/>
        </w:rPr>
        <w:tab/>
        <w:t xml:space="preserve">nach: </w:t>
      </w:r>
      <w:r w:rsidR="00077332" w:rsidRPr="00077332">
        <w:rPr>
          <w:color w:val="4F81BD" w:themeColor="accent1"/>
        </w:rPr>
        <w:tab/>
      </w:r>
      <w:r w:rsidR="00AD1223">
        <w:rPr>
          <w:color w:val="4F81BD" w:themeColor="accent1"/>
        </w:rPr>
        <w:t>3</w:t>
      </w:r>
    </w:p>
    <w:p w14:paraId="263B5909" w14:textId="77777777" w:rsidR="002C797C" w:rsidRPr="00077332" w:rsidRDefault="00C26B73" w:rsidP="00314060">
      <w:pPr>
        <w:tabs>
          <w:tab w:val="left" w:pos="1701"/>
          <w:tab w:val="right" w:pos="3261"/>
          <w:tab w:val="left" w:pos="3969"/>
          <w:tab w:val="right" w:pos="4820"/>
        </w:tabs>
        <w:spacing w:after="120"/>
        <w:ind w:left="425"/>
        <w:rPr>
          <w:color w:val="4F81BD" w:themeColor="accent1"/>
        </w:rPr>
      </w:pPr>
      <w:r w:rsidRPr="00077332">
        <w:rPr>
          <w:color w:val="4F81BD" w:themeColor="accent1"/>
        </w:rPr>
        <w:t xml:space="preserve">Absatz 2 </w:t>
      </w:r>
      <w:r w:rsidR="00077332" w:rsidRPr="00077332">
        <w:rPr>
          <w:color w:val="4F81BD" w:themeColor="accent1"/>
        </w:rPr>
        <w:tab/>
        <w:t xml:space="preserve">Abstand vor: </w:t>
      </w:r>
      <w:r w:rsidR="00077332" w:rsidRPr="00077332">
        <w:rPr>
          <w:color w:val="4F81BD" w:themeColor="accent1"/>
        </w:rPr>
        <w:tab/>
      </w:r>
      <w:r w:rsidR="00AD1223">
        <w:rPr>
          <w:color w:val="4F81BD" w:themeColor="accent1"/>
        </w:rPr>
        <w:t>3</w:t>
      </w:r>
      <w:r w:rsidR="002C797C" w:rsidRPr="00077332">
        <w:rPr>
          <w:color w:val="4F81BD" w:themeColor="accent1"/>
        </w:rPr>
        <w:tab/>
        <w:t xml:space="preserve">nach: </w:t>
      </w:r>
      <w:r w:rsidR="002C797C" w:rsidRPr="00077332">
        <w:rPr>
          <w:color w:val="4F81BD" w:themeColor="accent1"/>
        </w:rPr>
        <w:tab/>
        <w:t>0</w:t>
      </w:r>
    </w:p>
    <w:p w14:paraId="4DD37441" w14:textId="77777777" w:rsidR="002C797C" w:rsidRPr="00077332" w:rsidRDefault="00C26B73" w:rsidP="00314060">
      <w:pPr>
        <w:tabs>
          <w:tab w:val="left" w:pos="1701"/>
          <w:tab w:val="right" w:pos="3261"/>
          <w:tab w:val="left" w:pos="3969"/>
          <w:tab w:val="right" w:pos="4820"/>
        </w:tabs>
        <w:spacing w:after="120"/>
        <w:ind w:left="425"/>
        <w:rPr>
          <w:color w:val="4F81BD" w:themeColor="accent1"/>
        </w:rPr>
      </w:pPr>
      <w:r w:rsidRPr="00077332">
        <w:rPr>
          <w:color w:val="4F81BD" w:themeColor="accent1"/>
        </w:rPr>
        <w:t xml:space="preserve">Absatz 3 </w:t>
      </w:r>
      <w:r w:rsidR="00077332" w:rsidRPr="00077332">
        <w:rPr>
          <w:color w:val="4F81BD" w:themeColor="accent1"/>
        </w:rPr>
        <w:tab/>
      </w:r>
      <w:r w:rsidR="002C797C" w:rsidRPr="00077332">
        <w:rPr>
          <w:color w:val="4F81BD" w:themeColor="accent1"/>
        </w:rPr>
        <w:t>Abs</w:t>
      </w:r>
      <w:r w:rsidR="00077332" w:rsidRPr="00077332">
        <w:rPr>
          <w:color w:val="4F81BD" w:themeColor="accent1"/>
        </w:rPr>
        <w:t xml:space="preserve">tand vor: </w:t>
      </w:r>
      <w:r w:rsidR="00077332" w:rsidRPr="00077332">
        <w:rPr>
          <w:color w:val="4F81BD" w:themeColor="accent1"/>
        </w:rPr>
        <w:tab/>
        <w:t>0</w:t>
      </w:r>
      <w:r w:rsidR="00077332" w:rsidRPr="00077332">
        <w:rPr>
          <w:color w:val="4F81BD" w:themeColor="accent1"/>
        </w:rPr>
        <w:tab/>
        <w:t xml:space="preserve">nach: </w:t>
      </w:r>
      <w:r w:rsidR="00077332" w:rsidRPr="00077332">
        <w:rPr>
          <w:color w:val="4F81BD" w:themeColor="accent1"/>
        </w:rPr>
        <w:tab/>
        <w:t>12</w:t>
      </w:r>
    </w:p>
    <w:p w14:paraId="441FAE1D" w14:textId="77777777" w:rsidR="00314060" w:rsidRPr="00077332" w:rsidRDefault="00C26B73" w:rsidP="0061306B">
      <w:pPr>
        <w:tabs>
          <w:tab w:val="left" w:pos="1701"/>
          <w:tab w:val="right" w:pos="3261"/>
          <w:tab w:val="left" w:pos="3969"/>
          <w:tab w:val="right" w:pos="4820"/>
        </w:tabs>
        <w:spacing w:after="120"/>
        <w:ind w:left="425"/>
        <w:rPr>
          <w:color w:val="4F81BD" w:themeColor="accent1"/>
        </w:rPr>
      </w:pPr>
      <w:r w:rsidRPr="00077332">
        <w:rPr>
          <w:color w:val="4F81BD" w:themeColor="accent1"/>
        </w:rPr>
        <w:t xml:space="preserve">Absatz 4 </w:t>
      </w:r>
      <w:r w:rsidR="00077332" w:rsidRPr="00077332">
        <w:rPr>
          <w:color w:val="4F81BD" w:themeColor="accent1"/>
        </w:rPr>
        <w:tab/>
      </w:r>
      <w:r w:rsidR="002C797C" w:rsidRPr="00077332">
        <w:rPr>
          <w:color w:val="4F81BD" w:themeColor="accent1"/>
        </w:rPr>
        <w:t xml:space="preserve">Abstand vor: </w:t>
      </w:r>
      <w:r w:rsidR="002C797C" w:rsidRPr="00077332">
        <w:rPr>
          <w:color w:val="4F81BD" w:themeColor="accent1"/>
        </w:rPr>
        <w:tab/>
      </w:r>
      <w:r w:rsidR="00AD1223">
        <w:rPr>
          <w:color w:val="4F81BD" w:themeColor="accent1"/>
        </w:rPr>
        <w:t>6</w:t>
      </w:r>
      <w:r w:rsidR="002C797C" w:rsidRPr="00077332">
        <w:rPr>
          <w:color w:val="4F81BD" w:themeColor="accent1"/>
        </w:rPr>
        <w:tab/>
        <w:t xml:space="preserve">nach: </w:t>
      </w:r>
      <w:r w:rsidR="002C797C" w:rsidRPr="00077332">
        <w:rPr>
          <w:color w:val="4F81BD" w:themeColor="accent1"/>
        </w:rPr>
        <w:tab/>
      </w:r>
      <w:r w:rsidR="00520E27" w:rsidRPr="00077332">
        <w:rPr>
          <w:color w:val="4F81BD" w:themeColor="accent1"/>
        </w:rPr>
        <w:t>5</w:t>
      </w:r>
    </w:p>
    <w:p w14:paraId="0E6779D6" w14:textId="77777777" w:rsidR="008F62E9" w:rsidRDefault="008F62E9" w:rsidP="0061306B">
      <w:pPr>
        <w:tabs>
          <w:tab w:val="left" w:pos="3969"/>
        </w:tabs>
        <w:spacing w:before="120" w:after="120"/>
        <w:ind w:left="426"/>
      </w:pPr>
    </w:p>
    <w:p w14:paraId="32B9BE6A" w14:textId="77777777" w:rsidR="0061306B" w:rsidRDefault="00C26B73" w:rsidP="004B3772">
      <w:pPr>
        <w:tabs>
          <w:tab w:val="left" w:pos="3969"/>
        </w:tabs>
        <w:spacing w:before="120" w:after="120"/>
      </w:pPr>
      <w:r>
        <w:t xml:space="preserve">Im Gedicht </w:t>
      </w:r>
      <w:r w:rsidR="00314060">
        <w:t xml:space="preserve">„Doktor Wald“ </w:t>
      </w:r>
      <w:r w:rsidR="002943C9">
        <w:t>stehen</w:t>
      </w:r>
      <w:r w:rsidR="0061306B">
        <w:t xml:space="preserve"> die Zeilen sehr eng be</w:t>
      </w:r>
      <w:r w:rsidR="008F62E9">
        <w:t>i</w:t>
      </w:r>
      <w:r w:rsidR="0061306B">
        <w:t xml:space="preserve">einander. </w:t>
      </w:r>
    </w:p>
    <w:p w14:paraId="1ACAC0C7" w14:textId="77777777" w:rsidR="004052D6" w:rsidRPr="00520E27" w:rsidRDefault="0061306B" w:rsidP="00EF2624">
      <w:pPr>
        <w:pStyle w:val="Listenabsatz"/>
        <w:numPr>
          <w:ilvl w:val="0"/>
          <w:numId w:val="8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F2F2F2" w:themeFill="background1" w:themeFillShade="F2"/>
        <w:spacing w:before="200" w:after="0"/>
        <w:ind w:left="426"/>
      </w:pPr>
      <w:r>
        <w:t>Ä</w:t>
      </w:r>
      <w:r w:rsidR="00314060">
        <w:t>ndern</w:t>
      </w:r>
      <w:r w:rsidR="002C797C" w:rsidRPr="00520E27">
        <w:t xml:space="preserve"> Sie die Abstände, so dass </w:t>
      </w:r>
      <w:r w:rsidR="00314060">
        <w:t>das Gedicht</w:t>
      </w:r>
      <w:r w:rsidR="002C797C" w:rsidRPr="00520E27">
        <w:t xml:space="preserve"> die ganze Seite</w:t>
      </w:r>
      <w:r w:rsidR="00C26B73">
        <w:t>nhöhe</w:t>
      </w:r>
      <w:r w:rsidR="002C797C" w:rsidRPr="00520E27">
        <w:t xml:space="preserve"> einnimmt.</w:t>
      </w:r>
    </w:p>
    <w:p w14:paraId="6F5244B8" w14:textId="77777777" w:rsidR="0061306B" w:rsidRDefault="0042501E" w:rsidP="00EF2624">
      <w:pPr>
        <w:pStyle w:val="Listenabsatz"/>
        <w:numPr>
          <w:ilvl w:val="0"/>
          <w:numId w:val="8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F2F2F2" w:themeFill="background1" w:themeFillShade="F2"/>
        <w:spacing w:before="200" w:after="0"/>
        <w:ind w:left="426"/>
      </w:pPr>
      <w:r>
        <w:t xml:space="preserve">Zentrieren Sie das Gedicht, färben die Schrift dunkelgrün und ändern die Schriftart. </w:t>
      </w:r>
    </w:p>
    <w:p w14:paraId="42232A0D" w14:textId="77777777" w:rsidR="0061306B" w:rsidRDefault="0061306B" w:rsidP="0061306B">
      <w:r>
        <w:br w:type="page"/>
      </w:r>
    </w:p>
    <w:p w14:paraId="5A10FB14" w14:textId="77777777" w:rsidR="00AF3156" w:rsidRPr="0061306B" w:rsidRDefault="00AF3156" w:rsidP="0061306B">
      <w:pPr>
        <w:spacing w:after="0" w:line="240" w:lineRule="auto"/>
        <w:rPr>
          <w:rFonts w:ascii="Times New Roman" w:hAnsi="Times New Roman" w:cs="Times New Roman"/>
          <w:iCs/>
          <w:sz w:val="40"/>
          <w:szCs w:val="40"/>
        </w:rPr>
      </w:pPr>
      <w:r w:rsidRPr="0061306B">
        <w:rPr>
          <w:rFonts w:ascii="Times New Roman" w:hAnsi="Times New Roman" w:cs="Times New Roman"/>
          <w:iCs/>
          <w:sz w:val="40"/>
          <w:szCs w:val="40"/>
        </w:rPr>
        <w:lastRenderedPageBreak/>
        <w:t>Doktor Wald </w:t>
      </w:r>
    </w:p>
    <w:p w14:paraId="587D1D9C" w14:textId="77777777" w:rsidR="00AF3156" w:rsidRPr="00CC210F" w:rsidRDefault="00AF3156" w:rsidP="0061306B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A542AB">
        <w:rPr>
          <w:rFonts w:ascii="Times New Roman" w:hAnsi="Times New Roman" w:cs="Times New Roman"/>
          <w:sz w:val="28"/>
          <w:szCs w:val="28"/>
        </w:rPr>
        <w:br/>
      </w:r>
      <w:r w:rsidRPr="00CC210F">
        <w:rPr>
          <w:rFonts w:ascii="Times New Roman" w:hAnsi="Times New Roman" w:cs="Times New Roman"/>
          <w:iCs/>
          <w:sz w:val="32"/>
          <w:szCs w:val="32"/>
        </w:rPr>
        <w:t xml:space="preserve">Wenn ich an Kopfweh leide und Neurose, </w:t>
      </w:r>
    </w:p>
    <w:p w14:paraId="52E5C05D" w14:textId="77777777" w:rsidR="00AF3156" w:rsidRPr="00CC210F" w:rsidRDefault="00AF3156" w:rsidP="0061306B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CC210F">
        <w:rPr>
          <w:rFonts w:ascii="Times New Roman" w:hAnsi="Times New Roman" w:cs="Times New Roman"/>
          <w:iCs/>
          <w:sz w:val="32"/>
          <w:szCs w:val="32"/>
        </w:rPr>
        <w:t xml:space="preserve">mich unverstanden fühle oder alt, </w:t>
      </w:r>
    </w:p>
    <w:p w14:paraId="53118FB1" w14:textId="77777777" w:rsidR="00AF3156" w:rsidRPr="00CC210F" w:rsidRDefault="00AF3156" w:rsidP="0061306B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CC210F">
        <w:rPr>
          <w:rFonts w:ascii="Times New Roman" w:hAnsi="Times New Roman" w:cs="Times New Roman"/>
          <w:iCs/>
          <w:sz w:val="32"/>
          <w:szCs w:val="32"/>
        </w:rPr>
        <w:t>dann konsultiere ich den Doktor Wald! </w:t>
      </w:r>
    </w:p>
    <w:p w14:paraId="63C26652" w14:textId="77777777" w:rsidR="00AF3156" w:rsidRPr="00CC210F" w:rsidRDefault="00AF3156" w:rsidP="0061306B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CC210F">
        <w:rPr>
          <w:rFonts w:ascii="Times New Roman" w:hAnsi="Times New Roman" w:cs="Times New Roman"/>
          <w:iCs/>
          <w:sz w:val="32"/>
          <w:szCs w:val="32"/>
        </w:rPr>
        <w:t xml:space="preserve">Er wohnt ganz nah, gleich nebenan, </w:t>
      </w:r>
    </w:p>
    <w:p w14:paraId="33DC3CA5" w14:textId="77777777" w:rsidR="00B61EAA" w:rsidRPr="00CC210F" w:rsidRDefault="00B61EAA" w:rsidP="0061306B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</w:p>
    <w:p w14:paraId="230F4C27" w14:textId="77777777" w:rsidR="00AF3156" w:rsidRPr="00CC210F" w:rsidRDefault="00AF3156" w:rsidP="0061306B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CC210F">
        <w:rPr>
          <w:rFonts w:ascii="Times New Roman" w:hAnsi="Times New Roman" w:cs="Times New Roman"/>
          <w:iCs/>
          <w:sz w:val="32"/>
          <w:szCs w:val="32"/>
        </w:rPr>
        <w:t xml:space="preserve">er ist mein Augenarzt und mein Psychiater, </w:t>
      </w:r>
    </w:p>
    <w:p w14:paraId="1CE92F37" w14:textId="77777777" w:rsidR="00AF3156" w:rsidRPr="00CC210F" w:rsidRDefault="00AF3156" w:rsidP="0061306B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CC210F">
        <w:rPr>
          <w:rFonts w:ascii="Times New Roman" w:hAnsi="Times New Roman" w:cs="Times New Roman"/>
          <w:iCs/>
          <w:sz w:val="32"/>
          <w:szCs w:val="32"/>
        </w:rPr>
        <w:t xml:space="preserve">mein Orthopäde und mein Internist, </w:t>
      </w:r>
    </w:p>
    <w:p w14:paraId="38C5098D" w14:textId="77777777" w:rsidR="00AF3156" w:rsidRPr="00CC210F" w:rsidRDefault="00AF3156" w:rsidP="0061306B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CC210F">
        <w:rPr>
          <w:rFonts w:ascii="Times New Roman" w:hAnsi="Times New Roman" w:cs="Times New Roman"/>
          <w:iCs/>
          <w:sz w:val="32"/>
          <w:szCs w:val="32"/>
        </w:rPr>
        <w:t xml:space="preserve">er hilft mir sicher über jeden Kater, </w:t>
      </w:r>
    </w:p>
    <w:p w14:paraId="7A0C4561" w14:textId="77777777" w:rsidR="00AF3156" w:rsidRPr="00CC210F" w:rsidRDefault="00AF3156" w:rsidP="0061306B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CC210F">
        <w:rPr>
          <w:rFonts w:ascii="Times New Roman" w:hAnsi="Times New Roman" w:cs="Times New Roman"/>
          <w:iCs/>
          <w:sz w:val="32"/>
          <w:szCs w:val="32"/>
        </w:rPr>
        <w:t xml:space="preserve">ob er aus Kummer oder Kognak ist. </w:t>
      </w:r>
    </w:p>
    <w:p w14:paraId="43CE8E4D" w14:textId="77777777" w:rsidR="00AF3156" w:rsidRPr="00CC210F" w:rsidRDefault="00AF3156" w:rsidP="0061306B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</w:p>
    <w:p w14:paraId="663607BF" w14:textId="77777777" w:rsidR="00AF3156" w:rsidRPr="00CC210F" w:rsidRDefault="00AF3156" w:rsidP="0061306B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CC210F">
        <w:rPr>
          <w:rFonts w:ascii="Times New Roman" w:hAnsi="Times New Roman" w:cs="Times New Roman"/>
          <w:iCs/>
          <w:sz w:val="32"/>
          <w:szCs w:val="32"/>
        </w:rPr>
        <w:t xml:space="preserve">Er hält nicht viel von Pülverchen und Pille, </w:t>
      </w:r>
    </w:p>
    <w:p w14:paraId="41D41A2E" w14:textId="77777777" w:rsidR="00AF3156" w:rsidRPr="00CC210F" w:rsidRDefault="00AF3156" w:rsidP="0061306B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CC210F">
        <w:rPr>
          <w:rFonts w:ascii="Times New Roman" w:hAnsi="Times New Roman" w:cs="Times New Roman"/>
          <w:iCs/>
          <w:sz w:val="32"/>
          <w:szCs w:val="32"/>
        </w:rPr>
        <w:t xml:space="preserve">doch umso mehr von Luft und Sonnenschein! </w:t>
      </w:r>
    </w:p>
    <w:p w14:paraId="00FD30DB" w14:textId="77777777" w:rsidR="00AF3156" w:rsidRPr="00CC210F" w:rsidRDefault="00AF3156" w:rsidP="0061306B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CC210F">
        <w:rPr>
          <w:rFonts w:ascii="Times New Roman" w:hAnsi="Times New Roman" w:cs="Times New Roman"/>
          <w:iCs/>
          <w:sz w:val="32"/>
          <w:szCs w:val="32"/>
        </w:rPr>
        <w:t>Ist seine Praxis auch sehr überlaufen,</w:t>
      </w:r>
    </w:p>
    <w:p w14:paraId="0C47E261" w14:textId="77777777" w:rsidR="00AF3156" w:rsidRPr="00CC210F" w:rsidRDefault="00AF3156" w:rsidP="0061306B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CC210F">
        <w:rPr>
          <w:rFonts w:ascii="Times New Roman" w:hAnsi="Times New Roman" w:cs="Times New Roman"/>
          <w:iCs/>
          <w:sz w:val="32"/>
          <w:szCs w:val="32"/>
        </w:rPr>
        <w:t>in seiner Obhut läuft man sich gesund! </w:t>
      </w:r>
    </w:p>
    <w:p w14:paraId="3CC46C25" w14:textId="77777777" w:rsidR="00AF3156" w:rsidRPr="00CC210F" w:rsidRDefault="00AF3156" w:rsidP="0061306B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CC210F">
        <w:rPr>
          <w:rFonts w:ascii="Times New Roman" w:hAnsi="Times New Roman" w:cs="Times New Roman"/>
          <w:sz w:val="32"/>
          <w:szCs w:val="32"/>
        </w:rPr>
        <w:br/>
      </w:r>
      <w:r w:rsidRPr="00CC210F">
        <w:rPr>
          <w:rFonts w:ascii="Times New Roman" w:hAnsi="Times New Roman" w:cs="Times New Roman"/>
          <w:iCs/>
          <w:sz w:val="32"/>
          <w:szCs w:val="32"/>
        </w:rPr>
        <w:t xml:space="preserve">Er bringt uns immer wieder auf die Beine, </w:t>
      </w:r>
    </w:p>
    <w:p w14:paraId="5675A2AA" w14:textId="77777777" w:rsidR="00AF3156" w:rsidRPr="00CC210F" w:rsidRDefault="00AF3156" w:rsidP="0061306B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CC210F">
        <w:rPr>
          <w:rFonts w:ascii="Times New Roman" w:hAnsi="Times New Roman" w:cs="Times New Roman"/>
          <w:iCs/>
          <w:sz w:val="32"/>
          <w:szCs w:val="32"/>
        </w:rPr>
        <w:t xml:space="preserve">verhindert Fettansatz und Gallensteine, </w:t>
      </w:r>
    </w:p>
    <w:p w14:paraId="79EE4665" w14:textId="77777777" w:rsidR="00AF3156" w:rsidRPr="00CC210F" w:rsidRDefault="00AF3156" w:rsidP="0061306B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CC210F">
        <w:rPr>
          <w:rFonts w:ascii="Times New Roman" w:hAnsi="Times New Roman" w:cs="Times New Roman"/>
          <w:iCs/>
          <w:sz w:val="32"/>
          <w:szCs w:val="32"/>
        </w:rPr>
        <w:t xml:space="preserve">den Blutdruck regelt er und das Gewicht, </w:t>
      </w:r>
    </w:p>
    <w:p w14:paraId="450F8D72" w14:textId="77777777" w:rsidR="00AF3156" w:rsidRPr="00CC210F" w:rsidRDefault="00AF3156" w:rsidP="006130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210F">
        <w:rPr>
          <w:rFonts w:ascii="Times New Roman" w:hAnsi="Times New Roman" w:cs="Times New Roman"/>
          <w:iCs/>
          <w:sz w:val="32"/>
          <w:szCs w:val="32"/>
        </w:rPr>
        <w:t>nur Hausbesuche macht er leider nicht.</w:t>
      </w:r>
    </w:p>
    <w:sectPr w:rsidR="00AF3156" w:rsidRPr="00CC210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9309E" w14:textId="77777777" w:rsidR="00C52C9C" w:rsidRDefault="00C52C9C" w:rsidP="00EC61A6">
      <w:pPr>
        <w:spacing w:after="0" w:line="240" w:lineRule="auto"/>
      </w:pPr>
      <w:r>
        <w:separator/>
      </w:r>
    </w:p>
    <w:p w14:paraId="26AAE21C" w14:textId="77777777" w:rsidR="00C52C9C" w:rsidRDefault="00C52C9C"/>
  </w:endnote>
  <w:endnote w:type="continuationSeparator" w:id="0">
    <w:p w14:paraId="188B0F9B" w14:textId="77777777" w:rsidR="00C52C9C" w:rsidRDefault="00C52C9C" w:rsidP="00EC61A6">
      <w:pPr>
        <w:spacing w:after="0" w:line="240" w:lineRule="auto"/>
      </w:pPr>
      <w:r>
        <w:continuationSeparator/>
      </w:r>
    </w:p>
    <w:p w14:paraId="29E25E9D" w14:textId="77777777" w:rsidR="00C52C9C" w:rsidRDefault="00C52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E54A1" w14:textId="77777777" w:rsidR="00EC61A6" w:rsidRPr="003E5F71" w:rsidRDefault="00EC61A6">
    <w:pPr>
      <w:pStyle w:val="Fuzeile"/>
      <w:rPr>
        <w:rStyle w:val="SchwacheHervorhebung"/>
        <w:i w:val="0"/>
      </w:rPr>
    </w:pPr>
    <w:r w:rsidRPr="003E5F71">
      <w:rPr>
        <w:rStyle w:val="SchwacheHervorhebung"/>
        <w:i w:val="0"/>
      </w:rPr>
      <w:t>datenkater.de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CC92F" w14:textId="77777777" w:rsidR="00C52C9C" w:rsidRDefault="00C52C9C" w:rsidP="00EC61A6">
      <w:pPr>
        <w:spacing w:after="0" w:line="240" w:lineRule="auto"/>
      </w:pPr>
      <w:r>
        <w:separator/>
      </w:r>
    </w:p>
    <w:p w14:paraId="162EBC49" w14:textId="77777777" w:rsidR="00C52C9C" w:rsidRDefault="00C52C9C"/>
  </w:footnote>
  <w:footnote w:type="continuationSeparator" w:id="0">
    <w:p w14:paraId="25701030" w14:textId="77777777" w:rsidR="00C52C9C" w:rsidRDefault="00C52C9C" w:rsidP="00EC61A6">
      <w:pPr>
        <w:spacing w:after="0" w:line="240" w:lineRule="auto"/>
      </w:pPr>
      <w:r>
        <w:continuationSeparator/>
      </w:r>
    </w:p>
    <w:p w14:paraId="5729D1AF" w14:textId="77777777" w:rsidR="00C52C9C" w:rsidRDefault="00C52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484C7" w14:textId="77777777" w:rsidR="00DC7651" w:rsidRPr="003E5F71" w:rsidRDefault="00EC61A6" w:rsidP="007E4989">
    <w:pPr>
      <w:pStyle w:val="Kopfzeile"/>
      <w:rPr>
        <w:rFonts w:cstheme="majorHAnsi"/>
        <w:i/>
        <w:iCs/>
        <w:color w:val="808080" w:themeColor="text1" w:themeTint="7F"/>
        <w:sz w:val="20"/>
      </w:rPr>
    </w:pPr>
    <w:r w:rsidRPr="003E5F71">
      <w:rPr>
        <w:rStyle w:val="SchwacheHervorhebung"/>
        <w:rFonts w:cstheme="majorHAnsi"/>
        <w:i w:val="0"/>
      </w:rPr>
      <w:t xml:space="preserve">MS Word - </w:t>
    </w:r>
    <w:r w:rsidR="00191C00" w:rsidRPr="003E5F71">
      <w:rPr>
        <w:rStyle w:val="SchwacheHervorhebung"/>
        <w:rFonts w:cstheme="majorHAnsi"/>
        <w:i w:val="0"/>
      </w:rPr>
      <w:t>Absatzformatierung</w:t>
    </w:r>
    <w:r w:rsidRPr="003E5F71">
      <w:rPr>
        <w:rStyle w:val="SchwacheHervorhebung"/>
        <w:rFonts w:cstheme="majorHAnsi"/>
        <w:i w:val="0"/>
      </w:rPr>
      <w:tab/>
    </w:r>
    <w:r w:rsidRPr="003E5F71">
      <w:rPr>
        <w:rStyle w:val="SchwacheHervorhebung"/>
        <w:rFonts w:cstheme="majorHAnsi"/>
        <w:i w:val="0"/>
      </w:rPr>
      <w:tab/>
      <w:t xml:space="preserve">Seite </w:t>
    </w:r>
    <w:r w:rsidRPr="003E5F71">
      <w:rPr>
        <w:rStyle w:val="SchwacheHervorhebung"/>
        <w:rFonts w:cstheme="majorHAnsi"/>
        <w:i w:val="0"/>
      </w:rPr>
      <w:fldChar w:fldCharType="begin"/>
    </w:r>
    <w:r w:rsidRPr="003E5F71">
      <w:rPr>
        <w:rStyle w:val="SchwacheHervorhebung"/>
        <w:rFonts w:cstheme="majorHAnsi"/>
        <w:i w:val="0"/>
      </w:rPr>
      <w:instrText>PAGE  \* Arabic  \* MERGEFORMAT</w:instrText>
    </w:r>
    <w:r w:rsidRPr="003E5F71">
      <w:rPr>
        <w:rStyle w:val="SchwacheHervorhebung"/>
        <w:rFonts w:cstheme="majorHAnsi"/>
        <w:i w:val="0"/>
      </w:rPr>
      <w:fldChar w:fldCharType="separate"/>
    </w:r>
    <w:r w:rsidR="003E5F71">
      <w:rPr>
        <w:rStyle w:val="SchwacheHervorhebung"/>
        <w:rFonts w:cstheme="majorHAnsi"/>
        <w:i w:val="0"/>
        <w:noProof/>
      </w:rPr>
      <w:t>1</w:t>
    </w:r>
    <w:r w:rsidRPr="003E5F71">
      <w:rPr>
        <w:rStyle w:val="SchwacheHervorhebung"/>
        <w:rFonts w:cstheme="majorHAnsi"/>
        <w:i w:val="0"/>
      </w:rPr>
      <w:fldChar w:fldCharType="end"/>
    </w:r>
    <w:r w:rsidRPr="003E5F71">
      <w:rPr>
        <w:rStyle w:val="SchwacheHervorhebung"/>
        <w:rFonts w:cstheme="majorHAnsi"/>
        <w:i w:val="0"/>
      </w:rPr>
      <w:t xml:space="preserve"> von </w:t>
    </w:r>
    <w:r w:rsidRPr="003E5F71">
      <w:rPr>
        <w:rStyle w:val="SchwacheHervorhebung"/>
        <w:rFonts w:cstheme="majorHAnsi"/>
        <w:i w:val="0"/>
      </w:rPr>
      <w:fldChar w:fldCharType="begin"/>
    </w:r>
    <w:r w:rsidRPr="003E5F71">
      <w:rPr>
        <w:rStyle w:val="SchwacheHervorhebung"/>
        <w:rFonts w:cstheme="majorHAnsi"/>
        <w:i w:val="0"/>
      </w:rPr>
      <w:instrText>NUMPAGES  \* Arabic  \* MERGEFORMAT</w:instrText>
    </w:r>
    <w:r w:rsidRPr="003E5F71">
      <w:rPr>
        <w:rStyle w:val="SchwacheHervorhebung"/>
        <w:rFonts w:cstheme="majorHAnsi"/>
        <w:i w:val="0"/>
      </w:rPr>
      <w:fldChar w:fldCharType="separate"/>
    </w:r>
    <w:r w:rsidR="003E5F71">
      <w:rPr>
        <w:rStyle w:val="SchwacheHervorhebung"/>
        <w:rFonts w:cstheme="majorHAnsi"/>
        <w:i w:val="0"/>
        <w:noProof/>
      </w:rPr>
      <w:t>2</w:t>
    </w:r>
    <w:r w:rsidRPr="003E5F71">
      <w:rPr>
        <w:rStyle w:val="SchwacheHervorhebung"/>
        <w:rFonts w:cstheme="majorHAnsi"/>
        <w:i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5pt;height:13.5pt" o:bullet="t">
        <v:imagedata r:id="rId1" o:title="BD21329_"/>
      </v:shape>
    </w:pict>
  </w:numPicBullet>
  <w:abstractNum w:abstractNumId="0" w15:restartNumberingAfterBreak="0">
    <w:nsid w:val="008A51D4"/>
    <w:multiLevelType w:val="hybridMultilevel"/>
    <w:tmpl w:val="ED9E77CA"/>
    <w:lvl w:ilvl="0" w:tplc="323688E6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0797B28"/>
    <w:multiLevelType w:val="hybridMultilevel"/>
    <w:tmpl w:val="E0A8208E"/>
    <w:lvl w:ilvl="0" w:tplc="323688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D3CB9"/>
    <w:multiLevelType w:val="hybridMultilevel"/>
    <w:tmpl w:val="967A4E34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EF75408"/>
    <w:multiLevelType w:val="hybridMultilevel"/>
    <w:tmpl w:val="688641AE"/>
    <w:lvl w:ilvl="0" w:tplc="3FD673A6">
      <w:start w:val="1"/>
      <w:numFmt w:val="bullet"/>
      <w:pStyle w:val="Untertitel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82ADB"/>
    <w:multiLevelType w:val="hybridMultilevel"/>
    <w:tmpl w:val="B802A8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5674B"/>
    <w:multiLevelType w:val="hybridMultilevel"/>
    <w:tmpl w:val="FF0060E6"/>
    <w:lvl w:ilvl="0" w:tplc="2B8C0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4294A"/>
    <w:multiLevelType w:val="hybridMultilevel"/>
    <w:tmpl w:val="54EAFA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B1004"/>
    <w:multiLevelType w:val="hybridMultilevel"/>
    <w:tmpl w:val="A6745B26"/>
    <w:lvl w:ilvl="0" w:tplc="E3FCE1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746078">
    <w:abstractNumId w:val="7"/>
  </w:num>
  <w:num w:numId="2" w16cid:durableId="1603688401">
    <w:abstractNumId w:val="3"/>
  </w:num>
  <w:num w:numId="3" w16cid:durableId="966622752">
    <w:abstractNumId w:val="6"/>
  </w:num>
  <w:num w:numId="4" w16cid:durableId="426124955">
    <w:abstractNumId w:val="5"/>
  </w:num>
  <w:num w:numId="5" w16cid:durableId="1615135905">
    <w:abstractNumId w:val="0"/>
  </w:num>
  <w:num w:numId="6" w16cid:durableId="548080200">
    <w:abstractNumId w:val="1"/>
  </w:num>
  <w:num w:numId="7" w16cid:durableId="1769079516">
    <w:abstractNumId w:val="4"/>
  </w:num>
  <w:num w:numId="8" w16cid:durableId="1426027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7C"/>
    <w:rsid w:val="00077332"/>
    <w:rsid w:val="000A63AF"/>
    <w:rsid w:val="000B2D6A"/>
    <w:rsid w:val="000D2250"/>
    <w:rsid w:val="00173722"/>
    <w:rsid w:val="001823C5"/>
    <w:rsid w:val="00185F73"/>
    <w:rsid w:val="00191C00"/>
    <w:rsid w:val="00197F9B"/>
    <w:rsid w:val="001F7D47"/>
    <w:rsid w:val="002160DB"/>
    <w:rsid w:val="0028375A"/>
    <w:rsid w:val="0029385C"/>
    <w:rsid w:val="002943C9"/>
    <w:rsid w:val="002A0F9D"/>
    <w:rsid w:val="002C797C"/>
    <w:rsid w:val="00314060"/>
    <w:rsid w:val="00314CF3"/>
    <w:rsid w:val="003B74DF"/>
    <w:rsid w:val="003E5F71"/>
    <w:rsid w:val="004052D6"/>
    <w:rsid w:val="0042501E"/>
    <w:rsid w:val="004B3772"/>
    <w:rsid w:val="004C175F"/>
    <w:rsid w:val="004F052F"/>
    <w:rsid w:val="00520E27"/>
    <w:rsid w:val="0055383F"/>
    <w:rsid w:val="005B48A1"/>
    <w:rsid w:val="0061306B"/>
    <w:rsid w:val="007554F2"/>
    <w:rsid w:val="00763995"/>
    <w:rsid w:val="007E4989"/>
    <w:rsid w:val="00871BD2"/>
    <w:rsid w:val="008B0E13"/>
    <w:rsid w:val="008E2EE6"/>
    <w:rsid w:val="008F62E9"/>
    <w:rsid w:val="00951F2D"/>
    <w:rsid w:val="00964EAD"/>
    <w:rsid w:val="00992A5B"/>
    <w:rsid w:val="009C2E7B"/>
    <w:rsid w:val="009D1DD4"/>
    <w:rsid w:val="009D6E8C"/>
    <w:rsid w:val="00A542AB"/>
    <w:rsid w:val="00A65ABF"/>
    <w:rsid w:val="00AC7ED6"/>
    <w:rsid w:val="00AD1223"/>
    <w:rsid w:val="00AF3156"/>
    <w:rsid w:val="00B61EAA"/>
    <w:rsid w:val="00B74E64"/>
    <w:rsid w:val="00B95D12"/>
    <w:rsid w:val="00C16FC1"/>
    <w:rsid w:val="00C26B73"/>
    <w:rsid w:val="00C52C9C"/>
    <w:rsid w:val="00CC210F"/>
    <w:rsid w:val="00CC340C"/>
    <w:rsid w:val="00D04208"/>
    <w:rsid w:val="00DC7651"/>
    <w:rsid w:val="00E003A6"/>
    <w:rsid w:val="00E0578C"/>
    <w:rsid w:val="00E303DF"/>
    <w:rsid w:val="00E46D15"/>
    <w:rsid w:val="00E47E31"/>
    <w:rsid w:val="00E76B2A"/>
    <w:rsid w:val="00EC61A6"/>
    <w:rsid w:val="00EF0878"/>
    <w:rsid w:val="00EF2624"/>
    <w:rsid w:val="00F60522"/>
    <w:rsid w:val="00F80E55"/>
    <w:rsid w:val="00F97E90"/>
    <w:rsid w:val="00FC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BE28"/>
  <w15:docId w15:val="{52200581-90DF-4C60-B34E-4E15109C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1BD2"/>
    <w:rPr>
      <w:rFonts w:asciiTheme="majorHAnsi" w:hAnsiTheme="majorHAnsi"/>
    </w:rPr>
  </w:style>
  <w:style w:type="paragraph" w:styleId="berschrift1">
    <w:name w:val="heading 1"/>
    <w:aliases w:val="Ü1"/>
    <w:basedOn w:val="Standard"/>
    <w:next w:val="Standard"/>
    <w:link w:val="berschrift1Zchn"/>
    <w:uiPriority w:val="9"/>
    <w:qFormat/>
    <w:rsid w:val="00C26B73"/>
    <w:pPr>
      <w:keepNext/>
      <w:keepLines/>
      <w:spacing w:before="480" w:after="240"/>
      <w:outlineLvl w:val="0"/>
    </w:pPr>
    <w:rPr>
      <w:rFonts w:eastAsiaTheme="majorEastAsia" w:cstheme="majorBidi"/>
      <w:b/>
      <w:bCs/>
      <w:color w:val="244061" w:themeColor="accent1" w:themeShade="80"/>
      <w:sz w:val="36"/>
      <w:szCs w:val="36"/>
    </w:rPr>
  </w:style>
  <w:style w:type="paragraph" w:styleId="berschrift2">
    <w:name w:val="heading 2"/>
    <w:aliases w:val="Ü2"/>
    <w:basedOn w:val="Standard"/>
    <w:next w:val="Standard"/>
    <w:link w:val="berschrift2Zchn"/>
    <w:uiPriority w:val="9"/>
    <w:unhideWhenUsed/>
    <w:qFormat/>
    <w:rsid w:val="00AC7ED6"/>
    <w:pPr>
      <w:keepNext/>
      <w:keepLines/>
      <w:spacing w:before="360" w:after="120"/>
      <w:outlineLvl w:val="1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aliases w:val="Ü3"/>
    <w:basedOn w:val="Standard"/>
    <w:next w:val="Standard"/>
    <w:link w:val="berschrift3Zchn"/>
    <w:uiPriority w:val="9"/>
    <w:semiHidden/>
    <w:unhideWhenUsed/>
    <w:qFormat/>
    <w:rsid w:val="00EC61A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61A6"/>
  </w:style>
  <w:style w:type="paragraph" w:styleId="Fuzeile">
    <w:name w:val="footer"/>
    <w:basedOn w:val="Standard"/>
    <w:link w:val="FuzeileZchn"/>
    <w:uiPriority w:val="99"/>
    <w:unhideWhenUsed/>
    <w:rsid w:val="00EC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61A6"/>
  </w:style>
  <w:style w:type="character" w:styleId="SchwacheHervorhebung">
    <w:name w:val="Subtle Emphasis"/>
    <w:basedOn w:val="Absatz-Standardschriftart"/>
    <w:uiPriority w:val="19"/>
    <w:qFormat/>
    <w:rsid w:val="00077332"/>
    <w:rPr>
      <w:rFonts w:asciiTheme="majorHAnsi" w:hAnsiTheme="majorHAnsi"/>
      <w:i/>
      <w:iCs/>
      <w:color w:val="808080" w:themeColor="text1" w:themeTint="7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B2D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B2D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9"/>
    <w:rsid w:val="00C26B73"/>
    <w:rPr>
      <w:rFonts w:asciiTheme="majorHAnsi" w:eastAsiaTheme="majorEastAsia" w:hAnsiTheme="majorHAnsi" w:cstheme="majorBidi"/>
      <w:b/>
      <w:bCs/>
      <w:color w:val="244061" w:themeColor="accent1" w:themeShade="80"/>
      <w:sz w:val="36"/>
      <w:szCs w:val="36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9"/>
    <w:rsid w:val="00AC7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9"/>
    <w:semiHidden/>
    <w:rsid w:val="00EC61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E76B2A"/>
    <w:pPr>
      <w:ind w:left="720"/>
      <w:contextualSpacing/>
    </w:pPr>
  </w:style>
  <w:style w:type="paragraph" w:styleId="Untertitel">
    <w:name w:val="Subtitle"/>
    <w:basedOn w:val="Listenabsatz"/>
    <w:next w:val="Standard"/>
    <w:link w:val="UntertitelZchn"/>
    <w:uiPriority w:val="11"/>
    <w:qFormat/>
    <w:rsid w:val="00AC7ED6"/>
    <w:pPr>
      <w:numPr>
        <w:numId w:val="2"/>
      </w:numPr>
      <w:spacing w:line="288" w:lineRule="auto"/>
      <w:ind w:hanging="294"/>
    </w:pPr>
    <w:rPr>
      <w:color w:val="4F81BD" w:themeColor="accent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C7ED6"/>
    <w:rPr>
      <w:color w:val="4F81BD" w:themeColor="accent1"/>
    </w:rPr>
  </w:style>
  <w:style w:type="table" w:styleId="Tabellenraster">
    <w:name w:val="Table Grid"/>
    <w:basedOn w:val="NormaleTabelle"/>
    <w:uiPriority w:val="59"/>
    <w:rsid w:val="00E7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6B2A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AF31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xampp\htdocs\_seiten\_datenkater.de\dokumente\MS%20Word\_VORLAGE%202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-Arial">
      <a:majorFont>
        <a:latin typeface="Calibri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_VORLAGE 2.dotx</Template>
  <TotalTime>0</TotalTime>
  <Pages>2</Pages>
  <Words>255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BTF-USER</dc:creator>
  <cp:lastModifiedBy>User</cp:lastModifiedBy>
  <cp:revision>2</cp:revision>
  <dcterms:created xsi:type="dcterms:W3CDTF">2024-09-17T20:35:00Z</dcterms:created>
  <dcterms:modified xsi:type="dcterms:W3CDTF">2024-09-17T20:35:00Z</dcterms:modified>
</cp:coreProperties>
</file>